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6A81" w14:textId="2E526729" w:rsidR="0074799B" w:rsidRDefault="0074799B" w:rsidP="0074799B">
      <w:r>
        <w:tab/>
      </w:r>
      <w:r>
        <w:tab/>
      </w:r>
      <w:r>
        <w:tab/>
      </w:r>
      <w:r>
        <w:tab/>
      </w:r>
      <w:r>
        <w:tab/>
      </w:r>
      <w:r>
        <w:tab/>
        <w:t>14 October 2021</w:t>
      </w:r>
    </w:p>
    <w:p w14:paraId="2CAB6DEB" w14:textId="77777777" w:rsidR="0074799B" w:rsidRDefault="0074799B" w:rsidP="0074799B">
      <w:r>
        <w:t>Mr Andrew Harrigan</w:t>
      </w:r>
    </w:p>
    <w:p w14:paraId="6B2E6283" w14:textId="77777777" w:rsidR="0074799B" w:rsidRDefault="0074799B" w:rsidP="0074799B">
      <w:r>
        <w:t>Property Manager</w:t>
      </w:r>
    </w:p>
    <w:p w14:paraId="4D4BB968" w14:textId="77777777" w:rsidR="0074799B" w:rsidRDefault="0074799B" w:rsidP="0074799B">
      <w:proofErr w:type="spellStart"/>
      <w:r>
        <w:t>Kosiusko</w:t>
      </w:r>
      <w:proofErr w:type="spellEnd"/>
      <w:r>
        <w:t xml:space="preserve"> Thredbo Pty Ltd</w:t>
      </w:r>
    </w:p>
    <w:p w14:paraId="4A83AA60" w14:textId="77777777" w:rsidR="0074799B" w:rsidRDefault="0074799B" w:rsidP="0074799B"/>
    <w:p w14:paraId="4BF22E0E" w14:textId="77777777" w:rsidR="0074799B" w:rsidRDefault="0074799B" w:rsidP="0074799B">
      <w:r>
        <w:t>Dear Andrew</w:t>
      </w:r>
    </w:p>
    <w:p w14:paraId="691341D5" w14:textId="77777777" w:rsidR="0074799B" w:rsidRDefault="0074799B" w:rsidP="0074799B"/>
    <w:p w14:paraId="5E3DB475" w14:textId="77777777" w:rsidR="0074799B" w:rsidRDefault="0074799B" w:rsidP="0074799B">
      <w:r>
        <w:t>Re: Riverside Cabins Association Council approval of works.</w:t>
      </w:r>
    </w:p>
    <w:p w14:paraId="530B2CDA" w14:textId="77777777" w:rsidR="0074799B" w:rsidRDefault="0074799B" w:rsidP="0074799B"/>
    <w:p w14:paraId="1CA92EED" w14:textId="77777777" w:rsidR="0074799B" w:rsidRDefault="0074799B" w:rsidP="0074799B">
      <w:r>
        <w:t>I am writing to confirm that at the Council Meeting held on Saturday 2 October 2021, Council approved the application to proceed with works described in the report by Accent Town Planning for Cabin number 56 including those that affect the Common Area.</w:t>
      </w:r>
    </w:p>
    <w:p w14:paraId="61FCFFA3" w14:textId="77777777" w:rsidR="0074799B" w:rsidRDefault="0074799B" w:rsidP="0074799B"/>
    <w:p w14:paraId="6CAF03BE" w14:textId="77777777" w:rsidR="0074799B" w:rsidRDefault="0074799B" w:rsidP="0074799B">
      <w:r>
        <w:t>Please don’t hesitate to contact me if you require any other information.</w:t>
      </w:r>
    </w:p>
    <w:p w14:paraId="646744BC" w14:textId="77777777" w:rsidR="0074799B" w:rsidRDefault="0074799B" w:rsidP="0074799B"/>
    <w:p w14:paraId="5FFADB30" w14:textId="77777777" w:rsidR="0074799B" w:rsidRDefault="0074799B" w:rsidP="0074799B">
      <w:r>
        <w:t>Sincerely</w:t>
      </w:r>
    </w:p>
    <w:p w14:paraId="606F9E69" w14:textId="77777777" w:rsidR="0074799B" w:rsidRDefault="0074799B" w:rsidP="0074799B"/>
    <w:p w14:paraId="482EC089" w14:textId="77777777" w:rsidR="0074799B" w:rsidRDefault="0074799B" w:rsidP="0074799B">
      <w:r>
        <w:t>Tony Clarke</w:t>
      </w:r>
    </w:p>
    <w:p w14:paraId="1CC665F7" w14:textId="77777777" w:rsidR="0074799B" w:rsidRDefault="0074799B" w:rsidP="0074799B">
      <w:pPr>
        <w:rPr>
          <w:sz w:val="21"/>
          <w:szCs w:val="18"/>
        </w:rPr>
      </w:pPr>
      <w:r>
        <w:rPr>
          <w:sz w:val="21"/>
          <w:szCs w:val="18"/>
        </w:rPr>
        <w:t>Vice President</w:t>
      </w:r>
    </w:p>
    <w:p w14:paraId="569B23C0" w14:textId="6B519914" w:rsidR="002B4CA2" w:rsidRPr="002B4CA2" w:rsidRDefault="0074799B" w:rsidP="0074799B">
      <w:r>
        <w:rPr>
          <w:sz w:val="21"/>
          <w:szCs w:val="18"/>
        </w:rPr>
        <w:t>0418 967 994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18B771CA" w14:textId="77777777" w:rsidR="00DB28DF" w:rsidRPr="00DB28DF" w:rsidRDefault="00DB28DF" w:rsidP="00DB28DF">
      <w:pPr>
        <w:spacing w:after="120"/>
        <w:rPr>
          <w:sz w:val="24"/>
        </w:rPr>
      </w:pPr>
    </w:p>
    <w:sectPr w:rsidR="00DB28DF" w:rsidRPr="00DB28DF">
      <w:headerReference w:type="default" r:id="rId7"/>
      <w:footerReference w:type="default" r:id="rId8"/>
      <w:type w:val="continuous"/>
      <w:pgSz w:w="11907" w:h="16840" w:code="9"/>
      <w:pgMar w:top="1440" w:right="1440" w:bottom="1440" w:left="1440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FDBA" w14:textId="77777777" w:rsidR="0063255E" w:rsidRDefault="0063255E">
      <w:r>
        <w:separator/>
      </w:r>
    </w:p>
  </w:endnote>
  <w:endnote w:type="continuationSeparator" w:id="0">
    <w:p w14:paraId="39E5FD07" w14:textId="77777777" w:rsidR="0063255E" w:rsidRDefault="0063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PS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5F08" w14:textId="77777777" w:rsidR="00B459E5" w:rsidRDefault="002E7537">
    <w:pPr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pacing w:val="40"/>
        <w:sz w:val="24"/>
      </w:rPr>
      <w:t>1 Diggings Terrace Thredbo Village NSW 2625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5A2B" w14:textId="77777777" w:rsidR="0063255E" w:rsidRDefault="0063255E">
      <w:r>
        <w:separator/>
      </w:r>
    </w:p>
  </w:footnote>
  <w:footnote w:type="continuationSeparator" w:id="0">
    <w:p w14:paraId="277E55E2" w14:textId="77777777" w:rsidR="0063255E" w:rsidRDefault="00632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34FB" w14:textId="77777777" w:rsidR="00B459E5" w:rsidRDefault="00B459E5">
    <w:pPr>
      <w:jc w:val="center"/>
      <w:rPr>
        <w:rFonts w:ascii="Times New Roman" w:hAnsi="Times New Roman"/>
        <w:b/>
        <w:spacing w:val="40"/>
        <w:sz w:val="28"/>
      </w:rPr>
    </w:pPr>
    <w:r>
      <w:rPr>
        <w:rFonts w:ascii="Times New Roman" w:hAnsi="Times New Roman"/>
        <w:b/>
        <w:spacing w:val="40"/>
        <w:sz w:val="28"/>
      </w:rPr>
      <w:t>RIVERSIDE CABINS ASSOCIATION INCORPORATED</w:t>
    </w:r>
  </w:p>
  <w:p w14:paraId="777E58FF" w14:textId="77777777" w:rsidR="00B459E5" w:rsidRDefault="00B459E5">
    <w:pPr>
      <w:jc w:val="center"/>
      <w:rPr>
        <w:rFonts w:ascii="Times New Roman" w:hAnsi="Times New Roman"/>
        <w:b/>
        <w:spacing w:val="40"/>
        <w:sz w:val="24"/>
      </w:rPr>
    </w:pPr>
    <w:r>
      <w:rPr>
        <w:rFonts w:ascii="Times New Roman" w:hAnsi="Times New Roman"/>
        <w:b/>
        <w:spacing w:val="40"/>
        <w:sz w:val="24"/>
      </w:rPr>
      <w:t>Registered No: Y14750-27</w:t>
    </w:r>
  </w:p>
  <w:p w14:paraId="45292A58" w14:textId="77777777" w:rsidR="00B459E5" w:rsidRDefault="00B459E5">
    <w:pPr>
      <w:jc w:val="center"/>
      <w:rPr>
        <w:rFonts w:ascii="Times New Roman" w:hAnsi="Times New Roman"/>
        <w:b/>
        <w:spacing w:val="40"/>
        <w:sz w:val="24"/>
      </w:rPr>
    </w:pPr>
    <w:r>
      <w:rPr>
        <w:rFonts w:ascii="Times New Roman" w:hAnsi="Times New Roman"/>
        <w:b/>
        <w:spacing w:val="40"/>
        <w:sz w:val="24"/>
      </w:rPr>
      <w:t>ABN: 65 392 243 599</w:t>
    </w:r>
  </w:p>
  <w:p w14:paraId="574A479C" w14:textId="77777777" w:rsidR="002E7537" w:rsidRDefault="002E7537">
    <w:pPr>
      <w:jc w:val="center"/>
      <w:rPr>
        <w:rFonts w:ascii="Times New Roman" w:hAnsi="Times New Roman"/>
        <w:b/>
        <w:spacing w:val="40"/>
        <w:sz w:val="24"/>
      </w:rPr>
    </w:pPr>
  </w:p>
  <w:p w14:paraId="57AA1D1D" w14:textId="77777777" w:rsidR="00B459E5" w:rsidRDefault="00B459E5">
    <w:pPr>
      <w:pStyle w:val="Header"/>
    </w:pPr>
  </w:p>
  <w:p w14:paraId="342BBB86" w14:textId="77777777" w:rsidR="00B459E5" w:rsidRDefault="00B45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6628D"/>
    <w:multiLevelType w:val="hybridMultilevel"/>
    <w:tmpl w:val="F3443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82D11"/>
    <w:multiLevelType w:val="singleLevel"/>
    <w:tmpl w:val="32FE960C"/>
    <w:lvl w:ilvl="0">
      <w:start w:val="1"/>
      <w:numFmt w:val="decimal"/>
      <w:lvlText w:val="(%1)"/>
      <w:legacy w:legacy="1" w:legacySpace="0" w:legacyIndent="567"/>
      <w:lvlJc w:val="left"/>
      <w:pPr>
        <w:ind w:left="567" w:hanging="567"/>
      </w:pPr>
    </w:lvl>
  </w:abstractNum>
  <w:abstractNum w:abstractNumId="2" w15:restartNumberingAfterBreak="0">
    <w:nsid w:val="63544F2D"/>
    <w:multiLevelType w:val="singleLevel"/>
    <w:tmpl w:val="795AE750"/>
    <w:lvl w:ilvl="0">
      <w:start w:val="1"/>
      <w:numFmt w:val="lowerLetter"/>
      <w:lvlText w:val="(%1)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76F322AD"/>
    <w:multiLevelType w:val="singleLevel"/>
    <w:tmpl w:val="795AE750"/>
    <w:lvl w:ilvl="0">
      <w:start w:val="1"/>
      <w:numFmt w:val="lowerLetter"/>
      <w:lvlText w:val="(%1)"/>
      <w:legacy w:legacy="1" w:legacySpace="0" w:legacyIndent="567"/>
      <w:lvlJc w:val="left"/>
      <w:pPr>
        <w:ind w:left="1134" w:hanging="567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7"/>
  <w:printFractionalCharacterWidth/>
  <w:hideSpellingErrors/>
  <w:hideGrammaticalErrors/>
  <w:proofState w:spelling="clean" w:grammar="clean"/>
  <w:attachedTemplate r:id="rId1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BA"/>
    <w:rsid w:val="002B4CA2"/>
    <w:rsid w:val="002E7537"/>
    <w:rsid w:val="00304130"/>
    <w:rsid w:val="0063255E"/>
    <w:rsid w:val="00666A58"/>
    <w:rsid w:val="006A4C47"/>
    <w:rsid w:val="007038E6"/>
    <w:rsid w:val="0074799B"/>
    <w:rsid w:val="007C7022"/>
    <w:rsid w:val="009E3417"/>
    <w:rsid w:val="00A71D91"/>
    <w:rsid w:val="00B459E5"/>
    <w:rsid w:val="00D270B7"/>
    <w:rsid w:val="00D717BA"/>
    <w:rsid w:val="00DB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2B4E1"/>
  <w15:chartTrackingRefBased/>
  <w15:docId w15:val="{A5F75CB8-1BA9-9849-9B2A-5520039E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PS" w:eastAsia="Times New Roman" w:hAnsi="Courier PS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2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honyclarke/Library/Group%20Containers/UBF8T346G9.Office/User%20Content.localized/Templates.localized/Riverside%20Letterhead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Riverside Letterhead 2020.dotx</Template>
  <TotalTime>13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 Agreement</vt:lpstr>
    </vt:vector>
  </TitlesOfParts>
  <Company>RCAI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 Agreement</dc:title>
  <dc:subject/>
  <dc:creator>Microsoft Office User</dc:creator>
  <cp:keywords/>
  <cp:lastModifiedBy>Tony Clarke</cp:lastModifiedBy>
  <cp:revision>1</cp:revision>
  <cp:lastPrinted>2007-12-19T04:14:00Z</cp:lastPrinted>
  <dcterms:created xsi:type="dcterms:W3CDTF">2021-09-25T03:03:00Z</dcterms:created>
  <dcterms:modified xsi:type="dcterms:W3CDTF">2021-10-14T04:14:00Z</dcterms:modified>
</cp:coreProperties>
</file>